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A8899" w14:textId="71F53AEE" w:rsidR="006269B6" w:rsidRPr="006269B6" w:rsidRDefault="001D48CF" w:rsidP="007A5E3E">
      <w:pPr>
        <w:spacing w:after="0"/>
        <w:ind w:right="100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2018</w:t>
      </w:r>
      <w:r w:rsidR="00EA2EA2">
        <w:rPr>
          <w:rFonts w:ascii="Arial" w:eastAsia="Arial" w:hAnsi="Arial" w:cs="Arial"/>
          <w:b/>
          <w:sz w:val="28"/>
          <w:szCs w:val="28"/>
          <w:u w:val="single"/>
        </w:rPr>
        <w:t xml:space="preserve"> Uniform Price List</w:t>
      </w:r>
    </w:p>
    <w:p w14:paraId="7477406D" w14:textId="77777777" w:rsidR="00334CA8" w:rsidRDefault="00334CA8" w:rsidP="00334CA8">
      <w:pPr>
        <w:spacing w:after="0"/>
        <w:ind w:right="10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</w:t>
      </w:r>
      <w:r w:rsidR="00987F2F" w:rsidRPr="006269B6">
        <w:rPr>
          <w:rFonts w:ascii="Arial" w:eastAsia="Arial" w:hAnsi="Arial" w:cs="Arial"/>
          <w:b/>
          <w:sz w:val="28"/>
          <w:szCs w:val="28"/>
        </w:rPr>
        <w:t xml:space="preserve">Little Grove </w:t>
      </w:r>
      <w:r w:rsidR="006269B6" w:rsidRPr="006269B6">
        <w:rPr>
          <w:rFonts w:ascii="Arial" w:eastAsia="Arial" w:hAnsi="Arial" w:cs="Arial"/>
          <w:b/>
          <w:sz w:val="28"/>
          <w:szCs w:val="28"/>
        </w:rPr>
        <w:t xml:space="preserve">Primary </w:t>
      </w:r>
      <w:proofErr w:type="gramStart"/>
      <w:r w:rsidR="006269B6" w:rsidRPr="006269B6">
        <w:rPr>
          <w:rFonts w:ascii="Arial" w:eastAsia="Arial" w:hAnsi="Arial" w:cs="Arial"/>
          <w:b/>
          <w:sz w:val="28"/>
          <w:szCs w:val="28"/>
        </w:rPr>
        <w:t xml:space="preserve">School </w:t>
      </w:r>
      <w:r w:rsidR="009428CC">
        <w:rPr>
          <w:rFonts w:ascii="Arial" w:eastAsia="Arial" w:hAnsi="Arial" w:cs="Arial"/>
          <w:b/>
          <w:sz w:val="28"/>
          <w:szCs w:val="28"/>
        </w:rPr>
        <w:t xml:space="preserve"> -</w:t>
      </w:r>
      <w:proofErr w:type="gramEnd"/>
      <w:r w:rsidR="009428CC">
        <w:rPr>
          <w:rFonts w:ascii="Arial" w:eastAsia="Arial" w:hAnsi="Arial" w:cs="Arial"/>
          <w:b/>
          <w:sz w:val="28"/>
          <w:szCs w:val="28"/>
        </w:rPr>
        <w:t xml:space="preserve">  P&amp;C Uniform Shop</w:t>
      </w:r>
    </w:p>
    <w:p w14:paraId="1DEF968D" w14:textId="77777777" w:rsidR="00334CA8" w:rsidRDefault="00334CA8" w:rsidP="00334CA8">
      <w:pPr>
        <w:spacing w:after="0"/>
        <w:ind w:right="1007"/>
        <w:rPr>
          <w:rFonts w:ascii="Arial" w:eastAsia="Arial" w:hAnsi="Arial" w:cs="Arial"/>
          <w:b/>
          <w:sz w:val="28"/>
          <w:szCs w:val="28"/>
        </w:rPr>
      </w:pPr>
    </w:p>
    <w:p w14:paraId="0B6F69EE" w14:textId="77777777" w:rsidR="00987F2F" w:rsidRPr="006269B6" w:rsidRDefault="00334CA8" w:rsidP="00334CA8">
      <w:pPr>
        <w:spacing w:after="0"/>
        <w:ind w:right="10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</w:t>
      </w:r>
      <w:r w:rsidR="00561B31">
        <w:rPr>
          <w:rFonts w:ascii="Arial" w:eastAsia="Arial" w:hAnsi="Arial" w:cs="Arial"/>
          <w:b/>
          <w:sz w:val="28"/>
          <w:szCs w:val="28"/>
        </w:rPr>
        <w:t>AME______</w:t>
      </w:r>
      <w:r w:rsidR="005B5567" w:rsidRPr="006269B6">
        <w:rPr>
          <w:rFonts w:ascii="Arial" w:eastAsia="Arial" w:hAnsi="Arial" w:cs="Arial"/>
          <w:b/>
          <w:sz w:val="28"/>
          <w:szCs w:val="28"/>
        </w:rPr>
        <w:t>________</w:t>
      </w:r>
      <w:r>
        <w:rPr>
          <w:rFonts w:ascii="Arial" w:eastAsia="Arial" w:hAnsi="Arial" w:cs="Arial"/>
          <w:b/>
          <w:sz w:val="28"/>
          <w:szCs w:val="28"/>
        </w:rPr>
        <w:t>_________</w:t>
      </w:r>
      <w:r w:rsidR="005B5567" w:rsidRPr="006269B6">
        <w:rPr>
          <w:rFonts w:ascii="Arial" w:eastAsia="Arial" w:hAnsi="Arial" w:cs="Arial"/>
          <w:b/>
          <w:sz w:val="28"/>
          <w:szCs w:val="28"/>
        </w:rPr>
        <w:t>______________________</w:t>
      </w:r>
    </w:p>
    <w:p w14:paraId="4C3F869C" w14:textId="38BE2795" w:rsidR="00987F2F" w:rsidRPr="006269B6" w:rsidRDefault="00561B31" w:rsidP="00334CA8">
      <w:pPr>
        <w:spacing w:after="0"/>
        <w:ind w:right="10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CONTACT </w:t>
      </w:r>
      <w:r w:rsidR="00124BA2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PHONE __</w:t>
      </w:r>
      <w:r w:rsidR="005B5567" w:rsidRPr="006269B6">
        <w:rPr>
          <w:rFonts w:ascii="Arial" w:eastAsia="Arial" w:hAnsi="Arial" w:cs="Arial"/>
          <w:b/>
          <w:sz w:val="28"/>
          <w:szCs w:val="28"/>
        </w:rPr>
        <w:t>__</w:t>
      </w:r>
      <w:r w:rsidR="00334CA8">
        <w:rPr>
          <w:rFonts w:ascii="Arial" w:eastAsia="Arial" w:hAnsi="Arial" w:cs="Arial"/>
          <w:b/>
          <w:sz w:val="28"/>
          <w:szCs w:val="28"/>
        </w:rPr>
        <w:t>_________</w:t>
      </w:r>
      <w:r w:rsidR="005B5567" w:rsidRPr="006269B6">
        <w:rPr>
          <w:rFonts w:ascii="Arial" w:eastAsia="Arial" w:hAnsi="Arial" w:cs="Arial"/>
          <w:b/>
          <w:sz w:val="28"/>
          <w:szCs w:val="28"/>
        </w:rPr>
        <w:t>_____________________</w:t>
      </w:r>
    </w:p>
    <w:p w14:paraId="3C1BDC86" w14:textId="77777777" w:rsidR="00334CA8" w:rsidRDefault="00334CA8" w:rsidP="009428CC">
      <w:pPr>
        <w:spacing w:after="0"/>
        <w:ind w:right="1007"/>
        <w:jc w:val="both"/>
        <w:rPr>
          <w:rFonts w:ascii="Arial" w:eastAsia="Arial" w:hAnsi="Arial" w:cs="Arial"/>
        </w:rPr>
      </w:pPr>
    </w:p>
    <w:p w14:paraId="13E7CFF5" w14:textId="77777777" w:rsidR="00EB6C7F" w:rsidRDefault="00EA2EA2" w:rsidP="00E93490">
      <w:pPr>
        <w:spacing w:after="0"/>
        <w:ind w:right="100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P&amp;C Uniform Shop Co-Ordinator will contact you when you order</w:t>
      </w:r>
      <w:r w:rsidR="00EB6C7F">
        <w:rPr>
          <w:rFonts w:ascii="Arial" w:eastAsia="Arial" w:hAnsi="Arial" w:cs="Arial"/>
        </w:rPr>
        <w:t xml:space="preserve"> is ready for collection.  Cash or EFTPOS available. If collecting from the office EFTPOS only.</w:t>
      </w:r>
    </w:p>
    <w:p w14:paraId="3F21A439" w14:textId="77777777" w:rsidR="009428CC" w:rsidRPr="00EB6C7F" w:rsidRDefault="009428CC" w:rsidP="00E93490">
      <w:pPr>
        <w:spacing w:after="0"/>
        <w:ind w:right="1007"/>
        <w:jc w:val="center"/>
        <w:rPr>
          <w:rFonts w:ascii="Arial" w:eastAsia="Arial" w:hAnsi="Arial" w:cs="Arial"/>
          <w:b/>
        </w:rPr>
      </w:pPr>
      <w:r w:rsidRPr="00EB6C7F">
        <w:rPr>
          <w:rFonts w:ascii="Arial" w:eastAsia="Arial" w:hAnsi="Arial" w:cs="Arial"/>
          <w:b/>
        </w:rPr>
        <w:t>Uniform Shop hours: Monday mornings during school terms 8.30 to 9.15am</w:t>
      </w:r>
    </w:p>
    <w:p w14:paraId="08A5FDB8" w14:textId="77777777" w:rsidR="00561B31" w:rsidRPr="005B5567" w:rsidRDefault="00561B31" w:rsidP="007A5E3E">
      <w:pPr>
        <w:spacing w:after="0"/>
        <w:ind w:right="1007"/>
        <w:jc w:val="center"/>
        <w:rPr>
          <w:rFonts w:ascii="Arial" w:eastAsia="Arial" w:hAnsi="Arial" w:cs="Arial"/>
        </w:rPr>
      </w:pPr>
    </w:p>
    <w:tbl>
      <w:tblPr>
        <w:tblStyle w:val="TableGrid"/>
        <w:tblW w:w="10464" w:type="dxa"/>
        <w:tblInd w:w="-1046" w:type="dxa"/>
        <w:tblCellMar>
          <w:top w:w="82" w:type="dxa"/>
          <w:left w:w="36" w:type="dxa"/>
        </w:tblCellMar>
        <w:tblLook w:val="04A0" w:firstRow="1" w:lastRow="0" w:firstColumn="1" w:lastColumn="0" w:noHBand="0" w:noVBand="1"/>
      </w:tblPr>
      <w:tblGrid>
        <w:gridCol w:w="6438"/>
        <w:gridCol w:w="869"/>
        <w:gridCol w:w="877"/>
        <w:gridCol w:w="1148"/>
        <w:gridCol w:w="1132"/>
      </w:tblGrid>
      <w:tr w:rsidR="006269B6" w14:paraId="3B4DD893" w14:textId="77777777" w:rsidTr="006269B6">
        <w:trPr>
          <w:trHeight w:val="672"/>
        </w:trPr>
        <w:tc>
          <w:tcPr>
            <w:tcW w:w="6438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63033B9B" w14:textId="77777777" w:rsidR="006269B6" w:rsidRDefault="006269B6" w:rsidP="006269B6">
            <w:pPr>
              <w:ind w:right="1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Item</w:t>
            </w:r>
          </w:p>
        </w:tc>
        <w:tc>
          <w:tcPr>
            <w:tcW w:w="869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29941" w14:textId="77777777" w:rsidR="006269B6" w:rsidRDefault="006269B6" w:rsidP="006269B6">
            <w:pPr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Qty</w:t>
            </w:r>
          </w:p>
        </w:tc>
        <w:tc>
          <w:tcPr>
            <w:tcW w:w="877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1452" w14:textId="77777777" w:rsidR="006269B6" w:rsidRDefault="006269B6" w:rsidP="006269B6">
            <w:pPr>
              <w:ind w:left="15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Size</w:t>
            </w:r>
          </w:p>
        </w:tc>
        <w:tc>
          <w:tcPr>
            <w:tcW w:w="1148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E9975" w14:textId="77777777" w:rsidR="006269B6" w:rsidRDefault="006269B6" w:rsidP="006269B6">
            <w:pPr>
              <w:ind w:right="4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Unit</w:t>
            </w:r>
          </w:p>
        </w:tc>
        <w:tc>
          <w:tcPr>
            <w:tcW w:w="1132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4041E729" w14:textId="77777777" w:rsidR="006269B6" w:rsidRDefault="006269B6" w:rsidP="006269B6">
            <w:pPr>
              <w:ind w:left="208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Total</w:t>
            </w:r>
          </w:p>
        </w:tc>
      </w:tr>
      <w:tr w:rsidR="006269B6" w14:paraId="6973B83B" w14:textId="77777777" w:rsidTr="006269B6">
        <w:trPr>
          <w:trHeight w:val="420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347A6096" w14:textId="77777777" w:rsidR="006269B6" w:rsidRDefault="006269B6" w:rsidP="006269B6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 Shirts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82485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DEDD6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A1DAF" w14:textId="77777777" w:rsidR="006269B6" w:rsidRDefault="006269B6" w:rsidP="006269B6">
            <w:pPr>
              <w:ind w:left="23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52718E7A" w14:textId="77777777" w:rsidR="006269B6" w:rsidRDefault="006269B6" w:rsidP="006269B6">
            <w:pPr>
              <w:ind w:left="23"/>
            </w:pPr>
          </w:p>
        </w:tc>
      </w:tr>
      <w:tr w:rsidR="006269B6" w14:paraId="52231467" w14:textId="77777777" w:rsidTr="006269B6">
        <w:trPr>
          <w:trHeight w:val="335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176FAE71" w14:textId="77777777" w:rsidR="006269B6" w:rsidRDefault="006269B6" w:rsidP="006269B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Short Sleeved (Jade</w:t>
            </w:r>
            <w:r w:rsidR="00334CA8">
              <w:rPr>
                <w:rFonts w:ascii="Arial" w:eastAsia="Arial" w:hAnsi="Arial" w:cs="Arial"/>
                <w:sz w:val="20"/>
              </w:rPr>
              <w:t xml:space="preserve"> – school colour</w:t>
            </w:r>
            <w:r>
              <w:rPr>
                <w:rFonts w:ascii="Arial" w:eastAsia="Arial" w:hAnsi="Arial" w:cs="Arial"/>
                <w:sz w:val="20"/>
              </w:rPr>
              <w:t>)  - Sizes 4, 6, 8, 10, 12, 14, 16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3D3F5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72C9C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6FE8A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$22.00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55FFD1DE" w14:textId="77777777" w:rsidR="006269B6" w:rsidRDefault="006269B6" w:rsidP="006269B6">
            <w:pPr>
              <w:ind w:left="23"/>
            </w:pPr>
          </w:p>
        </w:tc>
      </w:tr>
      <w:tr w:rsidR="006269B6" w14:paraId="637173B9" w14:textId="77777777" w:rsidTr="006269B6">
        <w:trPr>
          <w:trHeight w:val="279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26D29CB2" w14:textId="77777777" w:rsidR="006269B6" w:rsidRDefault="006269B6" w:rsidP="006269B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Short Sleeved (Blue Faction) - Sizes 6, 8, 10, 12, 14, 16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21401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6652C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417BC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$18.00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57BF5D77" w14:textId="77777777" w:rsidR="006269B6" w:rsidRDefault="006269B6" w:rsidP="006269B6">
            <w:pPr>
              <w:ind w:left="23"/>
            </w:pPr>
          </w:p>
        </w:tc>
      </w:tr>
      <w:tr w:rsidR="006269B6" w14:paraId="6A1FB8EA" w14:textId="77777777" w:rsidTr="006269B6">
        <w:trPr>
          <w:trHeight w:val="336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127163B7" w14:textId="77777777" w:rsidR="006269B6" w:rsidRDefault="006269B6" w:rsidP="006269B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Short Sleeved (Gold Facti</w:t>
            </w:r>
            <w:r w:rsidR="00EA0D9C">
              <w:rPr>
                <w:rFonts w:ascii="Arial" w:eastAsia="Arial" w:hAnsi="Arial" w:cs="Arial"/>
                <w:sz w:val="20"/>
              </w:rPr>
              <w:t>on) - Sizes 6, 8, 10, 12, 14, 16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B1F5A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7830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5C7FE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$18.00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08A62D2C" w14:textId="77777777" w:rsidR="006269B6" w:rsidRDefault="006269B6" w:rsidP="006269B6">
            <w:pPr>
              <w:ind w:left="23"/>
            </w:pPr>
          </w:p>
        </w:tc>
      </w:tr>
      <w:tr w:rsidR="006269B6" w14:paraId="78F8E1EF" w14:textId="77777777" w:rsidTr="006269B6">
        <w:trPr>
          <w:trHeight w:val="335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5E05D13B" w14:textId="77777777" w:rsidR="006269B6" w:rsidRDefault="006269B6" w:rsidP="006269B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Short Sleeved (Red Faction) - Sizes 6, 8, 10, 12, 14, 16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8B7AD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B2943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AB8C4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$18.00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4CAF37B4" w14:textId="77777777" w:rsidR="006269B6" w:rsidRDefault="006269B6" w:rsidP="006269B6">
            <w:pPr>
              <w:ind w:left="23"/>
            </w:pPr>
          </w:p>
        </w:tc>
      </w:tr>
      <w:tr w:rsidR="006269B6" w14:paraId="4894AC33" w14:textId="77777777" w:rsidTr="006269B6">
        <w:trPr>
          <w:trHeight w:val="336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7F007D17" w14:textId="77777777" w:rsidR="006269B6" w:rsidRDefault="006269B6" w:rsidP="006269B6">
            <w:pPr>
              <w:ind w:left="40"/>
            </w:pPr>
            <w:r>
              <w:rPr>
                <w:rFonts w:ascii="Arial" w:eastAsia="Arial" w:hAnsi="Arial" w:cs="Arial"/>
              </w:rPr>
              <w:t>LONG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Sleeved (Jade</w:t>
            </w:r>
            <w:r w:rsidR="00334CA8">
              <w:rPr>
                <w:rFonts w:ascii="Arial" w:eastAsia="Arial" w:hAnsi="Arial" w:cs="Arial"/>
                <w:sz w:val="20"/>
              </w:rPr>
              <w:t xml:space="preserve"> – school colour</w:t>
            </w:r>
            <w:r>
              <w:rPr>
                <w:rFonts w:ascii="Arial" w:eastAsia="Arial" w:hAnsi="Arial" w:cs="Arial"/>
                <w:sz w:val="20"/>
              </w:rPr>
              <w:t>) - Sizes 4, 6, 8, 10, 12, 14, 16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BD184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1A007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4F5AD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$26.00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0CE1AC1E" w14:textId="77777777" w:rsidR="006269B6" w:rsidRDefault="006269B6" w:rsidP="006269B6">
            <w:pPr>
              <w:ind w:left="23"/>
            </w:pPr>
          </w:p>
        </w:tc>
      </w:tr>
      <w:tr w:rsidR="006269B6" w14:paraId="368C4B38" w14:textId="77777777" w:rsidTr="006269B6">
        <w:trPr>
          <w:trHeight w:val="335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0A9F0E4D" w14:textId="77777777" w:rsidR="006269B6" w:rsidRDefault="006269B6" w:rsidP="006269B6">
            <w:pPr>
              <w:ind w:left="40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576C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A8D98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6E55F" w14:textId="77777777" w:rsidR="006269B6" w:rsidRDefault="006269B6" w:rsidP="006269B6">
            <w:pPr>
              <w:ind w:left="12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70BA4F97" w14:textId="77777777" w:rsidR="006269B6" w:rsidRDefault="006269B6" w:rsidP="006269B6">
            <w:pPr>
              <w:ind w:left="23"/>
            </w:pPr>
          </w:p>
        </w:tc>
      </w:tr>
      <w:tr w:rsidR="006269B6" w14:paraId="1EBD6828" w14:textId="77777777" w:rsidTr="006269B6">
        <w:trPr>
          <w:trHeight w:val="420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3F2E6475" w14:textId="77777777" w:rsidR="006269B6" w:rsidRDefault="006269B6" w:rsidP="006269B6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Jumpers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0B06C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D09DB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002AF" w14:textId="77777777" w:rsidR="006269B6" w:rsidRDefault="006269B6" w:rsidP="006269B6">
            <w:pPr>
              <w:ind w:left="12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03B3AB40" w14:textId="77777777" w:rsidR="006269B6" w:rsidRDefault="006269B6" w:rsidP="006269B6">
            <w:pPr>
              <w:ind w:left="23"/>
            </w:pPr>
          </w:p>
        </w:tc>
      </w:tr>
      <w:tr w:rsidR="006269B6" w14:paraId="1F27C3A2" w14:textId="77777777" w:rsidTr="006269B6">
        <w:trPr>
          <w:trHeight w:val="336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635178F5" w14:textId="77777777" w:rsidR="006269B6" w:rsidRPr="00F94F03" w:rsidRDefault="006269B6" w:rsidP="006269B6">
            <w:pPr>
              <w:ind w:left="40"/>
            </w:pPr>
            <w:r w:rsidRPr="00F94F03">
              <w:rPr>
                <w:rFonts w:ascii="Arial" w:eastAsia="Arial" w:hAnsi="Arial" w:cs="Arial"/>
                <w:sz w:val="20"/>
              </w:rPr>
              <w:t>Zip Jacket  -  Sizes 4, 6, 8, 10, 12, 14, 16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A3235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507FB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FCACC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$28.00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1263F12B" w14:textId="77777777" w:rsidR="006269B6" w:rsidRDefault="006269B6" w:rsidP="006269B6">
            <w:pPr>
              <w:ind w:left="23"/>
            </w:pPr>
          </w:p>
        </w:tc>
      </w:tr>
      <w:tr w:rsidR="006269B6" w14:paraId="6B5F40B3" w14:textId="77777777" w:rsidTr="006269B6">
        <w:trPr>
          <w:trHeight w:val="335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5388DC7E" w14:textId="685BC99E" w:rsidR="006269B6" w:rsidRDefault="006269B6" w:rsidP="006269B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Windcheater Jumper - Sizes 4, 6, 8, 10, 12, 14, 16</w:t>
            </w:r>
            <w:r w:rsidR="00F94F03">
              <w:rPr>
                <w:rFonts w:ascii="Arial" w:eastAsia="Arial" w:hAnsi="Arial" w:cs="Arial"/>
                <w:sz w:val="20"/>
              </w:rPr>
              <w:t xml:space="preserve"> </w:t>
            </w:r>
            <w:r w:rsidR="007374FA">
              <w:rPr>
                <w:rFonts w:ascii="Arial" w:eastAsia="Arial" w:hAnsi="Arial" w:cs="Arial"/>
                <w:sz w:val="20"/>
              </w:rPr>
              <w:t>(limited selection)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FA1EB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38D88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A074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$22.00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6F5D5A54" w14:textId="77777777" w:rsidR="006269B6" w:rsidRDefault="006269B6" w:rsidP="006269B6">
            <w:pPr>
              <w:ind w:left="23"/>
            </w:pPr>
          </w:p>
        </w:tc>
      </w:tr>
      <w:tr w:rsidR="006269B6" w14:paraId="0FC3290F" w14:textId="77777777" w:rsidTr="006269B6">
        <w:trPr>
          <w:trHeight w:val="336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4041FA5B" w14:textId="77777777" w:rsidR="006269B6" w:rsidRDefault="006269B6" w:rsidP="006269B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Wet Weather Jacket  (waterproof) -  Sizes 6, 8, 10, 12, 14, 16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3B1E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EC15F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D1A52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$30.00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2397C090" w14:textId="77777777" w:rsidR="006269B6" w:rsidRDefault="006269B6" w:rsidP="006269B6">
            <w:pPr>
              <w:ind w:left="23"/>
            </w:pPr>
          </w:p>
        </w:tc>
      </w:tr>
      <w:tr w:rsidR="006269B6" w14:paraId="28222F8E" w14:textId="77777777" w:rsidTr="006269B6">
        <w:trPr>
          <w:trHeight w:val="336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4D0AE8A2" w14:textId="0F794CA3" w:rsidR="006269B6" w:rsidRDefault="006269B6" w:rsidP="00F94F03"/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B73EE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4C93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57872" w14:textId="77777777" w:rsidR="006269B6" w:rsidRDefault="006269B6" w:rsidP="006269B6">
            <w:pPr>
              <w:ind w:left="18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554A8D79" w14:textId="77777777" w:rsidR="006269B6" w:rsidRDefault="006269B6" w:rsidP="006269B6">
            <w:pPr>
              <w:ind w:left="23"/>
            </w:pPr>
          </w:p>
        </w:tc>
      </w:tr>
      <w:tr w:rsidR="006269B6" w14:paraId="385F655B" w14:textId="77777777" w:rsidTr="006269B6">
        <w:trPr>
          <w:trHeight w:val="392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428710D6" w14:textId="263DAF85" w:rsidR="006269B6" w:rsidRDefault="00F94F03" w:rsidP="006269B6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Navy </w:t>
            </w:r>
            <w:r w:rsidR="006269B6">
              <w:rPr>
                <w:rFonts w:ascii="Times New Roman" w:eastAsia="Times New Roman" w:hAnsi="Times New Roman" w:cs="Times New Roman"/>
                <w:b/>
                <w:sz w:val="28"/>
              </w:rPr>
              <w:t>Pants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A8B3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DB565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49969" w14:textId="77777777" w:rsidR="006269B6" w:rsidRDefault="006269B6" w:rsidP="006269B6">
            <w:pPr>
              <w:ind w:left="12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067E5A6B" w14:textId="77777777" w:rsidR="006269B6" w:rsidRDefault="006269B6" w:rsidP="006269B6">
            <w:pPr>
              <w:ind w:left="23"/>
            </w:pPr>
          </w:p>
        </w:tc>
      </w:tr>
      <w:tr w:rsidR="006269B6" w14:paraId="45500C67" w14:textId="77777777" w:rsidTr="006269B6">
        <w:trPr>
          <w:trHeight w:val="335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3EC02D86" w14:textId="77777777" w:rsidR="006269B6" w:rsidRDefault="006269B6" w:rsidP="006269B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Cargo Pants - Sizes 4, 6, 8, 10, 12, 14, 16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F42DF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55302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E4014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$25.00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4C4D1CA0" w14:textId="77777777" w:rsidR="006269B6" w:rsidRDefault="006269B6" w:rsidP="006269B6">
            <w:pPr>
              <w:ind w:left="23"/>
            </w:pPr>
          </w:p>
        </w:tc>
      </w:tr>
      <w:tr w:rsidR="006269B6" w14:paraId="0F635103" w14:textId="77777777" w:rsidTr="006269B6">
        <w:trPr>
          <w:trHeight w:val="335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2AF8A2F0" w14:textId="77777777" w:rsidR="006269B6" w:rsidRDefault="006269B6" w:rsidP="006269B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Track Pants  -  Straight leg with zip pocket - Sizes 4, 6, 8, 10, 12, 14, 16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F8AA9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73515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C4F9A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$25.00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6B96B324" w14:textId="77777777" w:rsidR="006269B6" w:rsidRDefault="006269B6" w:rsidP="006269B6">
            <w:pPr>
              <w:ind w:left="23"/>
            </w:pPr>
          </w:p>
        </w:tc>
      </w:tr>
      <w:tr w:rsidR="006269B6" w14:paraId="6368C65D" w14:textId="77777777" w:rsidTr="006269B6">
        <w:trPr>
          <w:trHeight w:val="336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702786FA" w14:textId="4B8C9376" w:rsidR="006269B6" w:rsidRPr="007374FA" w:rsidRDefault="006269B6" w:rsidP="007374FA">
            <w:pPr>
              <w:ind w:left="4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Leisure Pants - Sizes 4, 6, 8, 10, 12, 14, 16 </w:t>
            </w:r>
            <w:r w:rsidR="007374FA">
              <w:rPr>
                <w:rFonts w:ascii="Arial" w:eastAsia="Arial" w:hAnsi="Arial" w:cs="Arial"/>
                <w:sz w:val="20"/>
              </w:rPr>
              <w:t>(limited selection)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0913" w14:textId="77777777" w:rsidR="006269B6" w:rsidRDefault="006269B6" w:rsidP="006269B6">
            <w:pPr>
              <w:ind w:left="24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2F93E" w14:textId="77777777" w:rsidR="006269B6" w:rsidRDefault="006269B6" w:rsidP="006269B6">
            <w:pPr>
              <w:ind w:left="23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831C" w14:textId="77777777" w:rsidR="006269B6" w:rsidRDefault="006269B6" w:rsidP="006269B6">
            <w:pPr>
              <w:ind w:right="36"/>
            </w:pPr>
            <w:r>
              <w:rPr>
                <w:rFonts w:ascii="Arial" w:eastAsia="Arial" w:hAnsi="Arial" w:cs="Arial"/>
                <w:sz w:val="20"/>
              </w:rPr>
              <w:t>$25.00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72A29CDD" w14:textId="77777777" w:rsidR="006269B6" w:rsidRDefault="006269B6" w:rsidP="006269B6">
            <w:pPr>
              <w:ind w:left="23"/>
            </w:pPr>
          </w:p>
        </w:tc>
      </w:tr>
      <w:tr w:rsidR="006269B6" w14:paraId="631015F5" w14:textId="77777777" w:rsidTr="006269B6">
        <w:trPr>
          <w:trHeight w:val="335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458ED632" w14:textId="77777777" w:rsidR="006269B6" w:rsidRDefault="006269B6" w:rsidP="006269B6">
            <w:pPr>
              <w:ind w:left="40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C1209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C9CE4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BA474" w14:textId="77777777" w:rsidR="006269B6" w:rsidRDefault="006269B6" w:rsidP="006269B6">
            <w:pPr>
              <w:ind w:left="18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2A10D6E0" w14:textId="77777777" w:rsidR="006269B6" w:rsidRDefault="006269B6" w:rsidP="006269B6">
            <w:pPr>
              <w:ind w:left="23"/>
            </w:pPr>
          </w:p>
        </w:tc>
      </w:tr>
      <w:tr w:rsidR="006269B6" w14:paraId="27A1D6EC" w14:textId="77777777" w:rsidTr="006269B6">
        <w:trPr>
          <w:trHeight w:val="419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7B2735E3" w14:textId="1354301A" w:rsidR="006269B6" w:rsidRDefault="00F94F03" w:rsidP="006269B6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Navy </w:t>
            </w:r>
            <w:r w:rsidR="006269B6">
              <w:rPr>
                <w:rFonts w:ascii="Times New Roman" w:eastAsia="Times New Roman" w:hAnsi="Times New Roman" w:cs="Times New Roman"/>
                <w:b/>
                <w:sz w:val="28"/>
              </w:rPr>
              <w:t>Shorts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B3629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97D91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2DFC5" w14:textId="77777777" w:rsidR="006269B6" w:rsidRDefault="006269B6" w:rsidP="006269B6">
            <w:pPr>
              <w:ind w:left="12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3D4F55F8" w14:textId="77777777" w:rsidR="006269B6" w:rsidRDefault="006269B6" w:rsidP="006269B6">
            <w:pPr>
              <w:ind w:left="23"/>
            </w:pPr>
          </w:p>
        </w:tc>
      </w:tr>
      <w:tr w:rsidR="006269B6" w14:paraId="10A736B5" w14:textId="77777777" w:rsidTr="006269B6">
        <w:trPr>
          <w:trHeight w:val="335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06BEEEAF" w14:textId="77777777" w:rsidR="006269B6" w:rsidRDefault="006269B6" w:rsidP="006269B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Air Flow Shorts - Sizes 4, 6, 8, 10, 12, 14, 16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765F8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FD65B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F0CD1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$12.00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591B8AC3" w14:textId="77777777" w:rsidR="006269B6" w:rsidRDefault="006269B6" w:rsidP="006269B6">
            <w:pPr>
              <w:ind w:left="23"/>
            </w:pPr>
          </w:p>
        </w:tc>
      </w:tr>
      <w:tr w:rsidR="006269B6" w14:paraId="288AD17C" w14:textId="77777777" w:rsidTr="006269B6">
        <w:trPr>
          <w:trHeight w:val="336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79EA6563" w14:textId="77777777" w:rsidR="006269B6" w:rsidRDefault="006269B6" w:rsidP="006269B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Rugby Knit Shorts - Sizes 4, 6, 8, 10, 12, 14, 16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08A8A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FA879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09B6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$16.00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31E49091" w14:textId="77777777" w:rsidR="006269B6" w:rsidRDefault="006269B6" w:rsidP="006269B6">
            <w:pPr>
              <w:ind w:left="23"/>
            </w:pPr>
          </w:p>
        </w:tc>
      </w:tr>
      <w:tr w:rsidR="006269B6" w14:paraId="4858421B" w14:textId="77777777" w:rsidTr="006269B6">
        <w:trPr>
          <w:trHeight w:val="335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70934E79" w14:textId="77777777" w:rsidR="006269B6" w:rsidRDefault="006269B6" w:rsidP="006269B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Cargo Shorts - Sizes 4, 6, 8, 10, 12, 14, 16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65C49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F3EC0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72A9C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$25.00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544A7ADD" w14:textId="77777777" w:rsidR="006269B6" w:rsidRDefault="006269B6" w:rsidP="006269B6">
            <w:pPr>
              <w:ind w:left="23"/>
            </w:pPr>
          </w:p>
        </w:tc>
      </w:tr>
      <w:tr w:rsidR="006269B6" w14:paraId="103E54FE" w14:textId="77777777" w:rsidTr="006269B6">
        <w:trPr>
          <w:trHeight w:val="336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7CECED22" w14:textId="77777777" w:rsidR="006269B6" w:rsidRDefault="006269B6" w:rsidP="006269B6">
            <w:pPr>
              <w:ind w:left="40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1DB3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28AD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76E15" w14:textId="77777777" w:rsidR="006269B6" w:rsidRDefault="006269B6" w:rsidP="006269B6">
            <w:pPr>
              <w:ind w:left="12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4916F192" w14:textId="77777777" w:rsidR="006269B6" w:rsidRDefault="006269B6" w:rsidP="006269B6">
            <w:pPr>
              <w:ind w:left="23"/>
            </w:pPr>
          </w:p>
        </w:tc>
      </w:tr>
      <w:tr w:rsidR="006269B6" w14:paraId="11A9A24B" w14:textId="77777777" w:rsidTr="006269B6">
        <w:trPr>
          <w:trHeight w:val="391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424F5DC7" w14:textId="03BFE17D" w:rsidR="006269B6" w:rsidRDefault="00F94F03" w:rsidP="006269B6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Tartan </w:t>
            </w:r>
            <w:r w:rsidR="006269B6">
              <w:rPr>
                <w:rFonts w:ascii="Times New Roman" w:eastAsia="Times New Roman" w:hAnsi="Times New Roman" w:cs="Times New Roman"/>
                <w:b/>
                <w:sz w:val="28"/>
              </w:rPr>
              <w:t>Skirt</w:t>
            </w:r>
            <w:r w:rsidR="006269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269B6">
              <w:rPr>
                <w:rFonts w:ascii="Arial" w:eastAsia="Arial" w:hAnsi="Arial" w:cs="Arial"/>
                <w:sz w:val="20"/>
              </w:rPr>
              <w:t>- Sizes 4, 6, 8, 10, 12, 14, 16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7C66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A3E7A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BBE09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$30.00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1DA658CE" w14:textId="77777777" w:rsidR="006269B6" w:rsidRDefault="006269B6" w:rsidP="006269B6">
            <w:pPr>
              <w:ind w:left="23"/>
            </w:pPr>
          </w:p>
        </w:tc>
      </w:tr>
      <w:tr w:rsidR="006269B6" w14:paraId="7D04E65D" w14:textId="77777777" w:rsidTr="006269B6">
        <w:trPr>
          <w:trHeight w:val="336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33C3C75A" w14:textId="0D1D0EB5" w:rsidR="00334CA8" w:rsidRDefault="00F94F03" w:rsidP="00F94F03">
            <w:pPr>
              <w:ind w:left="720" w:hanging="680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Tartan </w:t>
            </w:r>
            <w:r w:rsidR="00334CA8" w:rsidRPr="00334CA8">
              <w:rPr>
                <w:rFonts w:ascii="Times New Roman" w:hAnsi="Times New Roman" w:cs="Times New Roman"/>
                <w:b/>
                <w:sz w:val="32"/>
                <w:szCs w:val="32"/>
              </w:rPr>
              <w:t>Dress</w:t>
            </w:r>
            <w:r w:rsidR="00334CA8">
              <w:t xml:space="preserve"> -  Sizes, 4, 6, 8, </w:t>
            </w:r>
            <w:r w:rsidR="001D48CF">
              <w:t xml:space="preserve">  (</w:t>
            </w:r>
            <w:proofErr w:type="spellStart"/>
            <w:r w:rsidR="001D48CF">
              <w:t>non compulsory</w:t>
            </w:r>
            <w:proofErr w:type="spellEnd"/>
            <w:r w:rsidR="001D48CF">
              <w:t xml:space="preserve"> uniform)</w:t>
            </w:r>
          </w:p>
          <w:p w14:paraId="78C392B2" w14:textId="0A6E392D" w:rsidR="006269B6" w:rsidRDefault="00334CA8" w:rsidP="006269B6">
            <w:pPr>
              <w:ind w:left="40"/>
            </w:pPr>
            <w:r>
              <w:t xml:space="preserve">                    </w:t>
            </w:r>
            <w:r w:rsidR="00F94F03">
              <w:t xml:space="preserve">                     </w:t>
            </w:r>
            <w:r>
              <w:t xml:space="preserve">Sizes  10, 12, 14  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FB00D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A016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76322" w14:textId="32F51800" w:rsidR="006269B6" w:rsidRPr="00334CA8" w:rsidRDefault="00334CA8" w:rsidP="006269B6">
            <w:pPr>
              <w:ind w:left="18"/>
              <w:rPr>
                <w:rFonts w:ascii="Arial" w:hAnsi="Arial" w:cs="Arial"/>
                <w:sz w:val="20"/>
                <w:szCs w:val="20"/>
              </w:rPr>
            </w:pPr>
            <w:r w:rsidRPr="00334CA8">
              <w:rPr>
                <w:rFonts w:ascii="Arial" w:hAnsi="Arial" w:cs="Arial"/>
                <w:sz w:val="20"/>
                <w:szCs w:val="20"/>
              </w:rPr>
              <w:t>$5</w:t>
            </w:r>
            <w:r w:rsidR="00F94F03">
              <w:rPr>
                <w:rFonts w:ascii="Arial" w:hAnsi="Arial" w:cs="Arial"/>
                <w:sz w:val="20"/>
                <w:szCs w:val="20"/>
              </w:rPr>
              <w:t>5</w:t>
            </w:r>
            <w:r w:rsidRPr="00334CA8">
              <w:rPr>
                <w:rFonts w:ascii="Arial" w:hAnsi="Arial" w:cs="Arial"/>
                <w:sz w:val="20"/>
                <w:szCs w:val="20"/>
              </w:rPr>
              <w:t>.00</w:t>
            </w:r>
          </w:p>
          <w:p w14:paraId="1B42D291" w14:textId="77777777" w:rsidR="00334CA8" w:rsidRDefault="00334CA8" w:rsidP="006269B6">
            <w:pPr>
              <w:ind w:left="18"/>
            </w:pPr>
            <w:r w:rsidRPr="00334CA8">
              <w:rPr>
                <w:rFonts w:ascii="Arial" w:hAnsi="Arial" w:cs="Arial"/>
                <w:sz w:val="20"/>
                <w:szCs w:val="20"/>
              </w:rPr>
              <w:t>$60.00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6D94B587" w14:textId="77777777" w:rsidR="006269B6" w:rsidRDefault="006269B6" w:rsidP="006269B6">
            <w:pPr>
              <w:ind w:left="23"/>
            </w:pPr>
          </w:p>
        </w:tc>
      </w:tr>
      <w:tr w:rsidR="006269B6" w14:paraId="1A59C793" w14:textId="77777777" w:rsidTr="006269B6">
        <w:trPr>
          <w:trHeight w:val="448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67466" w14:textId="5AEB6C97" w:rsidR="006269B6" w:rsidRDefault="00F94F03" w:rsidP="006269B6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Navy </w:t>
            </w:r>
            <w:proofErr w:type="spellStart"/>
            <w:r w:rsidR="006269B6">
              <w:rPr>
                <w:rFonts w:ascii="Times New Roman" w:eastAsia="Times New Roman" w:hAnsi="Times New Roman" w:cs="Times New Roman"/>
                <w:b/>
                <w:sz w:val="28"/>
              </w:rPr>
              <w:t>Skorts</w:t>
            </w:r>
            <w:proofErr w:type="spellEnd"/>
            <w:r w:rsidR="006269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269B6">
              <w:rPr>
                <w:rFonts w:ascii="Arial" w:eastAsia="Arial" w:hAnsi="Arial" w:cs="Arial"/>
                <w:sz w:val="20"/>
              </w:rPr>
              <w:t>- Sizes 4, 6, 8, 10, 12, 14, 16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C3536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22F63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0A97B" w14:textId="77777777" w:rsidR="006269B6" w:rsidRDefault="006269B6" w:rsidP="006269B6">
            <w:pPr>
              <w:ind w:right="37"/>
            </w:pPr>
            <w:r>
              <w:rPr>
                <w:rFonts w:ascii="Arial" w:eastAsia="Arial" w:hAnsi="Arial" w:cs="Arial"/>
                <w:sz w:val="20"/>
              </w:rPr>
              <w:t>$20.00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2B529639" w14:textId="77777777" w:rsidR="006269B6" w:rsidRDefault="006269B6" w:rsidP="006269B6">
            <w:pPr>
              <w:ind w:left="23"/>
            </w:pPr>
          </w:p>
        </w:tc>
      </w:tr>
      <w:tr w:rsidR="006269B6" w14:paraId="13739E78" w14:textId="77777777" w:rsidTr="006269B6">
        <w:trPr>
          <w:trHeight w:val="335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014A1518" w14:textId="77777777" w:rsidR="006269B6" w:rsidRDefault="006269B6" w:rsidP="006269B6">
            <w:pPr>
              <w:ind w:left="40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7E029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F3F57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DC5A9" w14:textId="77777777" w:rsidR="006269B6" w:rsidRDefault="006269B6" w:rsidP="006269B6">
            <w:pPr>
              <w:ind w:left="18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7E04A67A" w14:textId="77777777" w:rsidR="006269B6" w:rsidRDefault="006269B6" w:rsidP="006269B6">
            <w:pPr>
              <w:ind w:left="23"/>
            </w:pPr>
          </w:p>
        </w:tc>
      </w:tr>
      <w:tr w:rsidR="006269B6" w14:paraId="37056E9C" w14:textId="77777777" w:rsidTr="006269B6">
        <w:trPr>
          <w:trHeight w:val="336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9316B8" w14:textId="77777777" w:rsidR="006269B6" w:rsidRDefault="006269B6" w:rsidP="006269B6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Hats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B625F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97B9A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9969" w14:textId="77777777" w:rsidR="006269B6" w:rsidRDefault="006269B6" w:rsidP="006269B6">
            <w:pPr>
              <w:ind w:left="18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17F54284" w14:textId="77777777" w:rsidR="006269B6" w:rsidRDefault="006269B6" w:rsidP="006269B6">
            <w:pPr>
              <w:ind w:left="23"/>
            </w:pPr>
          </w:p>
        </w:tc>
      </w:tr>
      <w:tr w:rsidR="006269B6" w14:paraId="648A91EE" w14:textId="77777777" w:rsidTr="006269B6">
        <w:trPr>
          <w:trHeight w:val="335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66713A66" w14:textId="6E0AABDC" w:rsidR="006269B6" w:rsidRDefault="00F94F03" w:rsidP="006269B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 xml:space="preserve">Micro Fibre Soft </w:t>
            </w:r>
            <w:r w:rsidR="006269B6">
              <w:rPr>
                <w:rFonts w:ascii="Arial" w:eastAsia="Arial" w:hAnsi="Arial" w:cs="Arial"/>
                <w:sz w:val="20"/>
              </w:rPr>
              <w:t>Surf Hat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269B6">
              <w:rPr>
                <w:rFonts w:ascii="Arial" w:eastAsia="Arial" w:hAnsi="Arial" w:cs="Arial"/>
                <w:sz w:val="20"/>
              </w:rPr>
              <w:t>( sizes  -  small, medium &amp; large)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A5231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FF44B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E0ED" w14:textId="77777777" w:rsidR="006269B6" w:rsidRDefault="006269B6" w:rsidP="006269B6">
            <w:pPr>
              <w:ind w:right="35"/>
            </w:pPr>
            <w:r>
              <w:rPr>
                <w:rFonts w:ascii="Arial" w:eastAsia="Arial" w:hAnsi="Arial" w:cs="Arial"/>
                <w:sz w:val="20"/>
              </w:rPr>
              <w:t>$ 10.00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5210AB5B" w14:textId="77777777" w:rsidR="006269B6" w:rsidRDefault="006269B6" w:rsidP="006269B6">
            <w:pPr>
              <w:ind w:left="23"/>
            </w:pPr>
          </w:p>
        </w:tc>
      </w:tr>
      <w:tr w:rsidR="006269B6" w14:paraId="70BD4D29" w14:textId="77777777" w:rsidTr="006269B6">
        <w:trPr>
          <w:trHeight w:val="448"/>
        </w:trPr>
        <w:tc>
          <w:tcPr>
            <w:tcW w:w="6438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</w:tcPr>
          <w:p w14:paraId="330D496E" w14:textId="68FF531D" w:rsidR="006269B6" w:rsidRDefault="006269B6" w:rsidP="006269B6">
            <w:pPr>
              <w:ind w:left="40"/>
            </w:pPr>
            <w:r>
              <w:rPr>
                <w:rFonts w:ascii="Arial" w:eastAsia="Arial" w:hAnsi="Arial" w:cs="Arial"/>
                <w:sz w:val="20"/>
              </w:rPr>
              <w:t>Microfibre</w:t>
            </w:r>
            <w:r w:rsidR="00F94F03">
              <w:rPr>
                <w:rFonts w:ascii="Arial" w:eastAsia="Arial" w:hAnsi="Arial" w:cs="Arial"/>
                <w:sz w:val="20"/>
              </w:rPr>
              <w:t xml:space="preserve"> Hard Brim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F94F03">
              <w:rPr>
                <w:rFonts w:ascii="Arial" w:eastAsia="Arial" w:hAnsi="Arial" w:cs="Arial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 xml:space="preserve">louch </w:t>
            </w:r>
            <w:r w:rsidR="00F94F03">
              <w:rPr>
                <w:rFonts w:ascii="Arial" w:eastAsia="Arial" w:hAnsi="Arial" w:cs="Arial"/>
                <w:sz w:val="20"/>
              </w:rPr>
              <w:t>H</w:t>
            </w:r>
            <w:r>
              <w:rPr>
                <w:rFonts w:ascii="Arial" w:eastAsia="Arial" w:hAnsi="Arial" w:cs="Arial"/>
                <w:sz w:val="20"/>
              </w:rPr>
              <w:t>at</w:t>
            </w:r>
            <w:r w:rsidR="00F94F03"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(sizes  -  </w:t>
            </w:r>
            <w:r w:rsidR="00EA0D9C">
              <w:rPr>
                <w:rFonts w:ascii="Arial" w:eastAsia="Arial" w:hAnsi="Arial" w:cs="Arial"/>
                <w:sz w:val="20"/>
              </w:rPr>
              <w:t>small, medium &amp; large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14:paraId="1FC6BF01" w14:textId="77777777" w:rsidR="006269B6" w:rsidRDefault="006269B6" w:rsidP="006269B6">
            <w:pPr>
              <w:ind w:left="23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14:paraId="269A4C20" w14:textId="77777777" w:rsidR="006269B6" w:rsidRDefault="006269B6" w:rsidP="006269B6">
            <w:pPr>
              <w:ind w:left="22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14:paraId="08673B66" w14:textId="77777777" w:rsidR="006269B6" w:rsidRDefault="006269B6" w:rsidP="006269B6">
            <w:pPr>
              <w:ind w:right="35"/>
            </w:pPr>
            <w:r>
              <w:rPr>
                <w:rFonts w:ascii="Arial" w:eastAsia="Arial" w:hAnsi="Arial" w:cs="Arial"/>
                <w:sz w:val="20"/>
              </w:rPr>
              <w:t>$ 10.00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</w:tcPr>
          <w:p w14:paraId="7B5E6E60" w14:textId="77777777" w:rsidR="006269B6" w:rsidRDefault="006269B6" w:rsidP="006269B6">
            <w:pPr>
              <w:ind w:left="23"/>
            </w:pPr>
          </w:p>
        </w:tc>
      </w:tr>
      <w:tr w:rsidR="006269B6" w14:paraId="548A4639" w14:textId="77777777" w:rsidTr="006269B6">
        <w:trPr>
          <w:trHeight w:val="404"/>
        </w:trPr>
        <w:tc>
          <w:tcPr>
            <w:tcW w:w="6438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14:paraId="29461A81" w14:textId="2B258840" w:rsidR="006269B6" w:rsidRPr="007374FA" w:rsidRDefault="009428CC" w:rsidP="006269B6">
            <w:r>
              <w:t xml:space="preserve">Queries to </w:t>
            </w:r>
            <w:hyperlink r:id="rId5" w:history="1">
              <w:r w:rsidR="00E93490" w:rsidRPr="00952FA6">
                <w:rPr>
                  <w:rStyle w:val="Hyperlink"/>
                </w:rPr>
                <w:t>littlegroveuniform@gmail.com</w:t>
              </w:r>
            </w:hyperlink>
          </w:p>
        </w:tc>
        <w:tc>
          <w:tcPr>
            <w:tcW w:w="869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14:paraId="01737D0A" w14:textId="77777777" w:rsidR="006269B6" w:rsidRDefault="006269B6" w:rsidP="006269B6">
            <w:pPr>
              <w:ind w:left="20"/>
            </w:pPr>
          </w:p>
        </w:tc>
        <w:tc>
          <w:tcPr>
            <w:tcW w:w="8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14:paraId="4690A89F" w14:textId="77777777" w:rsidR="006269B6" w:rsidRDefault="006269B6" w:rsidP="006269B6">
            <w:pPr>
              <w:ind w:left="20"/>
            </w:pPr>
          </w:p>
        </w:tc>
        <w:tc>
          <w:tcPr>
            <w:tcW w:w="11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36A1BA40" w14:textId="77777777" w:rsidR="006269B6" w:rsidRDefault="006269B6" w:rsidP="006269B6">
            <w:pPr>
              <w:ind w:left="85"/>
            </w:pPr>
            <w:r>
              <w:rPr>
                <w:rFonts w:ascii="Arial" w:eastAsia="Arial" w:hAnsi="Arial" w:cs="Arial"/>
                <w:b/>
                <w:sz w:val="28"/>
              </w:rPr>
              <w:t>TOTAL:</w:t>
            </w:r>
          </w:p>
        </w:tc>
        <w:tc>
          <w:tcPr>
            <w:tcW w:w="113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572EA0F" w14:textId="77777777" w:rsidR="006269B6" w:rsidRDefault="006269B6" w:rsidP="006269B6">
            <w:pPr>
              <w:ind w:left="31"/>
            </w:pPr>
            <w:r>
              <w:rPr>
                <w:rFonts w:ascii="Arial" w:eastAsia="Arial" w:hAnsi="Arial" w:cs="Arial"/>
                <w:b/>
                <w:sz w:val="28"/>
              </w:rPr>
              <w:t>$</w:t>
            </w:r>
          </w:p>
        </w:tc>
      </w:tr>
    </w:tbl>
    <w:p w14:paraId="57B4CD73" w14:textId="77777777" w:rsidR="00960C47" w:rsidRDefault="00960C47" w:rsidP="00EB6C7F">
      <w:pPr>
        <w:spacing w:after="0"/>
        <w:ind w:right="1007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E428D3" w14:textId="77777777" w:rsidR="00F53273" w:rsidRDefault="00F53273" w:rsidP="00EB6C7F">
      <w:pPr>
        <w:spacing w:after="0"/>
        <w:ind w:right="1007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FF06F0" w14:textId="77777777" w:rsidR="00F53273" w:rsidRDefault="00F53273" w:rsidP="00EB6C7F">
      <w:pPr>
        <w:spacing w:after="0"/>
        <w:ind w:right="1007"/>
        <w:jc w:val="center"/>
        <w:rPr>
          <w:rFonts w:ascii="Arial" w:eastAsia="Arial" w:hAnsi="Arial" w:cs="Arial"/>
          <w:b/>
          <w:sz w:val="24"/>
          <w:szCs w:val="24"/>
        </w:rPr>
      </w:pPr>
    </w:p>
    <w:p w14:paraId="41B9E853" w14:textId="77777777" w:rsidR="00F53273" w:rsidRDefault="00F53273" w:rsidP="00EB6C7F">
      <w:pPr>
        <w:spacing w:after="0"/>
        <w:ind w:right="1007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128867" w14:textId="77777777" w:rsidR="00F53273" w:rsidRDefault="00F53273" w:rsidP="00EB6C7F">
      <w:pPr>
        <w:spacing w:after="0"/>
        <w:ind w:right="1007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079F80" w14:textId="77777777" w:rsidR="00F53273" w:rsidRDefault="00F53273" w:rsidP="00EB6C7F">
      <w:pPr>
        <w:spacing w:after="0"/>
        <w:ind w:right="1007"/>
        <w:jc w:val="center"/>
        <w:rPr>
          <w:rFonts w:ascii="Arial" w:eastAsia="Arial" w:hAnsi="Arial" w:cs="Arial"/>
          <w:b/>
          <w:sz w:val="24"/>
          <w:szCs w:val="24"/>
        </w:rPr>
      </w:pPr>
    </w:p>
    <w:p w14:paraId="0D7EC14D" w14:textId="77777777" w:rsidR="00F53273" w:rsidRDefault="00F53273" w:rsidP="00EB6C7F">
      <w:pPr>
        <w:spacing w:after="0"/>
        <w:ind w:right="1007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169"/>
        <w:gridCol w:w="1650"/>
        <w:gridCol w:w="2664"/>
      </w:tblGrid>
      <w:tr w:rsidR="00896DD0" w14:paraId="3AAD7A2B" w14:textId="77777777" w:rsidTr="00872BAB">
        <w:tc>
          <w:tcPr>
            <w:tcW w:w="9576" w:type="dxa"/>
            <w:gridSpan w:val="4"/>
          </w:tcPr>
          <w:p w14:paraId="774F5CF1" w14:textId="55002D05" w:rsidR="00896DD0" w:rsidRPr="00896DD0" w:rsidRDefault="00896DD0" w:rsidP="00896DD0">
            <w:pPr>
              <w:ind w:right="1007"/>
              <w:jc w:val="center"/>
              <w:rPr>
                <w:rFonts w:ascii="Arial" w:eastAsia="Arial" w:hAnsi="Arial" w:cs="Arial"/>
                <w:b/>
                <w:noProof/>
                <w:sz w:val="24"/>
                <w:szCs w:val="24"/>
              </w:rPr>
            </w:pPr>
            <w:r w:rsidRPr="00896DD0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lastRenderedPageBreak/>
              <w:t>Little Grove Primary School Uniform Items</w:t>
            </w:r>
          </w:p>
        </w:tc>
      </w:tr>
      <w:tr w:rsidR="00BB45DE" w14:paraId="2E810AB1" w14:textId="77777777" w:rsidTr="00BB45DE">
        <w:tc>
          <w:tcPr>
            <w:tcW w:w="2093" w:type="dxa"/>
          </w:tcPr>
          <w:p w14:paraId="37DA9D2B" w14:textId="766EEF12" w:rsidR="00F53273" w:rsidRDefault="00F53273" w:rsidP="00BB45DE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Polo Shirt</w:t>
            </w:r>
          </w:p>
        </w:tc>
        <w:tc>
          <w:tcPr>
            <w:tcW w:w="3169" w:type="dxa"/>
          </w:tcPr>
          <w:p w14:paraId="7FA699B9" w14:textId="0DAE56C4" w:rsidR="00F53273" w:rsidRDefault="00F53273" w:rsidP="00F53273">
            <w:pPr>
              <w:ind w:righ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32520939" wp14:editId="2C0773E5">
                  <wp:extent cx="1188000" cy="1328400"/>
                  <wp:effectExtent l="0" t="0" r="0" b="5715"/>
                  <wp:docPr id="4" name="Picture 4" descr="C:\Users\E4047696\AppData\Local\Microsoft\Windows\Temporary Internet Files\Content.Word\Short Sleeve Jade P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4047696\AppData\Local\Microsoft\Windows\Temporary Internet Files\Content.Word\Short Sleeve Jade Pol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17"/>
                          <a:stretch/>
                        </pic:blipFill>
                        <pic:spPr bwMode="auto">
                          <a:xfrm>
                            <a:off x="0" y="0"/>
                            <a:ext cx="1188000" cy="13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57922962" w14:textId="77777777" w:rsidR="00DE4A99" w:rsidRDefault="00DE4A99" w:rsidP="00BB45DE">
            <w:pPr>
              <w:ind w:right="-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Faction Polo</w:t>
            </w:r>
          </w:p>
          <w:p w14:paraId="13B3836A" w14:textId="1D4A8A9E" w:rsidR="00301659" w:rsidRDefault="00301659" w:rsidP="00BB45DE">
            <w:pPr>
              <w:ind w:right="-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Red, Blue and Gold</w:t>
            </w:r>
          </w:p>
        </w:tc>
        <w:tc>
          <w:tcPr>
            <w:tcW w:w="2664" w:type="dxa"/>
          </w:tcPr>
          <w:p w14:paraId="58CC3E5B" w14:textId="0A7D6B68" w:rsidR="00F53273" w:rsidRDefault="00DE4A99" w:rsidP="00DE4A99">
            <w:pPr>
              <w:ind w:righ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3CBADFDB" wp14:editId="682A966B">
                  <wp:extent cx="1328400" cy="1310400"/>
                  <wp:effectExtent l="0" t="0" r="5715" b="4445"/>
                  <wp:docPr id="3" name="Picture 3" descr="C:\Users\E4047696\AppData\Local\Microsoft\Windows\Temporary Internet Files\Content.Word\Faction P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E4047696\AppData\Local\Microsoft\Windows\Temporary Internet Files\Content.Word\Faction P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07" r="-2213" b="6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13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5DE" w14:paraId="0B888F2F" w14:textId="77777777" w:rsidTr="00BB45DE">
        <w:tc>
          <w:tcPr>
            <w:tcW w:w="2093" w:type="dxa"/>
          </w:tcPr>
          <w:p w14:paraId="2783F5C7" w14:textId="29115284" w:rsidR="00F53273" w:rsidRDefault="00896DD0" w:rsidP="00896DD0">
            <w:pPr>
              <w:ind w:right="-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Long Sleeve Jade Polo</w:t>
            </w:r>
          </w:p>
        </w:tc>
        <w:tc>
          <w:tcPr>
            <w:tcW w:w="3169" w:type="dxa"/>
          </w:tcPr>
          <w:p w14:paraId="62B99421" w14:textId="665ED4D9" w:rsidR="00F53273" w:rsidRDefault="00896DD0" w:rsidP="00F53273">
            <w:pPr>
              <w:ind w:righ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5F187900" wp14:editId="48E6CB9E">
                  <wp:extent cx="1490400" cy="1324800"/>
                  <wp:effectExtent l="0" t="0" r="0" b="8890"/>
                  <wp:docPr id="12" name="Picture 12" descr="C:\Users\E4047696\AppData\Local\Microsoft\Windows\Temporary Internet Files\Content.Word\Long Sleeve Jade P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E4047696\AppData\Local\Microsoft\Windows\Temporary Internet Files\Content.Word\Long Sleeve Jade P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4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70B76191" w14:textId="17FEE7DA" w:rsidR="00DE4A99" w:rsidRDefault="00DE4A99" w:rsidP="00BB45DE">
            <w:pPr>
              <w:ind w:right="-3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C78A618" w14:textId="12F8C6E8" w:rsidR="00F53273" w:rsidRDefault="00F53273" w:rsidP="00DE4A99">
            <w:pPr>
              <w:ind w:right="100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B45DE" w14:paraId="52B340C5" w14:textId="77777777" w:rsidTr="00BB45DE">
        <w:tc>
          <w:tcPr>
            <w:tcW w:w="2093" w:type="dxa"/>
          </w:tcPr>
          <w:p w14:paraId="7E7C9119" w14:textId="77777777" w:rsidR="00896DD0" w:rsidRDefault="00896DD0" w:rsidP="00896DD0">
            <w:pPr>
              <w:ind w:right="-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Zip Jacket</w:t>
            </w:r>
          </w:p>
          <w:p w14:paraId="10E9B4DA" w14:textId="33FF6E10" w:rsidR="00DE4A99" w:rsidRDefault="00DE4A99" w:rsidP="00BB45DE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9" w:type="dxa"/>
          </w:tcPr>
          <w:p w14:paraId="0B397617" w14:textId="3FA7CCD2" w:rsidR="00F53273" w:rsidRDefault="00896DD0" w:rsidP="00F53273">
            <w:pPr>
              <w:ind w:righ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23697912" wp14:editId="205666C8">
                  <wp:extent cx="1630800" cy="1299600"/>
                  <wp:effectExtent l="0" t="0" r="7620" b="0"/>
                  <wp:docPr id="14" name="Picture 14" descr="C:\Users\E4047696\AppData\Local\Microsoft\Windows\Temporary Internet Files\Content.Word\Zip Jac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4047696\AppData\Local\Microsoft\Windows\Temporary Internet Files\Content.Word\Zip Jac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255" b="15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129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386E00B1" w14:textId="530B6749" w:rsidR="00DE4A99" w:rsidRDefault="00896DD0" w:rsidP="00DE4A99">
            <w:pPr>
              <w:ind w:right="-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Windcheater Jumper</w:t>
            </w:r>
          </w:p>
          <w:p w14:paraId="65B87A0A" w14:textId="77777777" w:rsidR="00DE4A99" w:rsidRDefault="00DE4A99" w:rsidP="00BB45DE">
            <w:pPr>
              <w:ind w:right="-33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F1E534" w14:textId="765FB940" w:rsidR="003D3701" w:rsidRDefault="003D3701" w:rsidP="00BB45DE">
            <w:pPr>
              <w:ind w:right="-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(Limited Stock and Sizes)</w:t>
            </w:r>
            <w:bookmarkStart w:id="0" w:name="_GoBack"/>
            <w:bookmarkEnd w:id="0"/>
          </w:p>
        </w:tc>
        <w:tc>
          <w:tcPr>
            <w:tcW w:w="2664" w:type="dxa"/>
          </w:tcPr>
          <w:p w14:paraId="70CBBA34" w14:textId="6BA049BD" w:rsidR="00F53273" w:rsidRDefault="00896DD0" w:rsidP="00BB45DE">
            <w:pPr>
              <w:ind w:righ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7F39C56D" wp14:editId="6657EAD8">
                  <wp:extent cx="1540800" cy="1314000"/>
                  <wp:effectExtent l="0" t="0" r="2540" b="635"/>
                  <wp:docPr id="15" name="Picture 15" descr="C:\Users\E4047696\AppData\Local\Microsoft\Windows\Temporary Internet Files\Content.Word\Windche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E4047696\AppData\Local\Microsoft\Windows\Temporary Internet Files\Content.Word\Windchea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809" b="11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00" cy="131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5DE" w14:paraId="7EC8CA4F" w14:textId="77777777" w:rsidTr="00BB45DE">
        <w:tc>
          <w:tcPr>
            <w:tcW w:w="2093" w:type="dxa"/>
          </w:tcPr>
          <w:p w14:paraId="41C8A45A" w14:textId="692E191A" w:rsidR="001843D0" w:rsidRDefault="00896DD0" w:rsidP="001843D0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Wet Weather Jacket</w:t>
            </w:r>
          </w:p>
        </w:tc>
        <w:tc>
          <w:tcPr>
            <w:tcW w:w="3169" w:type="dxa"/>
          </w:tcPr>
          <w:p w14:paraId="1C7EABA6" w14:textId="31CB5D3D" w:rsidR="00F53273" w:rsidRDefault="00896DD0" w:rsidP="00F53273">
            <w:pPr>
              <w:ind w:right="1007"/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61C4CB58" wp14:editId="55B9D52C">
                  <wp:extent cx="1472400" cy="1332000"/>
                  <wp:effectExtent l="0" t="0" r="0" b="1905"/>
                  <wp:docPr id="16" name="Picture 16" descr="C:\Users\E4047696\AppData\Local\Microsoft\Windows\Temporary Internet Files\Content.Word\Wet Weather Jac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E4047696\AppData\Local\Microsoft\Windows\Temporary Internet Files\Content.Word\Wet Weather Jac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82" r="-3087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4D1A1DC3" w14:textId="1FB94A89" w:rsidR="00DE4A99" w:rsidRDefault="00896DD0" w:rsidP="00BB45DE">
            <w:pPr>
              <w:ind w:right="-33"/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Cargo Pants</w:t>
            </w:r>
          </w:p>
        </w:tc>
        <w:tc>
          <w:tcPr>
            <w:tcW w:w="2664" w:type="dxa"/>
          </w:tcPr>
          <w:p w14:paraId="4955E1EB" w14:textId="3FF02E0B" w:rsidR="00F53273" w:rsidRDefault="00896DD0" w:rsidP="00BB45DE">
            <w:pPr>
              <w:ind w:righ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7C2331EF" wp14:editId="6D3FAB23">
                  <wp:extent cx="993600" cy="1324800"/>
                  <wp:effectExtent l="0" t="0" r="0" b="8890"/>
                  <wp:docPr id="8" name="Picture 8" descr="C:\Users\E4047696\AppData\Local\Microsoft\Windows\Temporary Internet Files\Content.Word\Cargo Pa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E4047696\AppData\Local\Microsoft\Windows\Temporary Internet Files\Content.Word\Cargo Pa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5DE" w14:paraId="043AE7EE" w14:textId="77777777" w:rsidTr="00BB45DE">
        <w:tc>
          <w:tcPr>
            <w:tcW w:w="2093" w:type="dxa"/>
          </w:tcPr>
          <w:p w14:paraId="78064603" w14:textId="503E6AC6" w:rsidR="00F53273" w:rsidRDefault="00896DD0" w:rsidP="00BB45DE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Track Pants</w:t>
            </w:r>
          </w:p>
        </w:tc>
        <w:tc>
          <w:tcPr>
            <w:tcW w:w="3169" w:type="dxa"/>
          </w:tcPr>
          <w:p w14:paraId="045F13F2" w14:textId="0FBD041C" w:rsidR="00F53273" w:rsidRDefault="00896DD0" w:rsidP="00F53273">
            <w:pPr>
              <w:ind w:righ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1F56703" wp14:editId="5357806F">
                  <wp:extent cx="1206500" cy="904875"/>
                  <wp:effectExtent l="0" t="1588" r="0" b="0"/>
                  <wp:docPr id="17" name="Picture 1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24757A-1C11-4FDA-AD54-53E3CD3C33AA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05695" cy="90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003C2608" w14:textId="77777777" w:rsidR="00896DD0" w:rsidRDefault="00896DD0" w:rsidP="00896DD0">
            <w:pPr>
              <w:ind w:right="-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Leisure Pants</w:t>
            </w:r>
          </w:p>
          <w:p w14:paraId="292133DA" w14:textId="77777777" w:rsidR="00F53273" w:rsidRDefault="00F53273" w:rsidP="00896DD0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CEF5DA" w14:textId="77777777" w:rsidR="003D3701" w:rsidRDefault="003D3701" w:rsidP="00896DD0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A90C83" w14:textId="7FD3837F" w:rsidR="003D3701" w:rsidRDefault="003D3701" w:rsidP="00896DD0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(Limited Stock and Sizes)</w:t>
            </w:r>
          </w:p>
        </w:tc>
        <w:tc>
          <w:tcPr>
            <w:tcW w:w="2664" w:type="dxa"/>
          </w:tcPr>
          <w:p w14:paraId="23B8D11C" w14:textId="35DC2B4C" w:rsidR="00F53273" w:rsidRDefault="00896DD0" w:rsidP="00BB45DE">
            <w:pPr>
              <w:ind w:righ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5A75D52E" wp14:editId="758025FE">
                  <wp:extent cx="997200" cy="1324800"/>
                  <wp:effectExtent l="0" t="0" r="0" b="8890"/>
                  <wp:docPr id="9" name="Picture 9" descr="C:\Users\E4047696\AppData\Local\Microsoft\Windows\Temporary Internet Files\Content.Word\Lesisure Pa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E4047696\AppData\Local\Microsoft\Windows\Temporary Internet Files\Content.Word\Lesisure Pa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5DE" w14:paraId="6F60026D" w14:textId="77777777" w:rsidTr="00BB45DE">
        <w:tc>
          <w:tcPr>
            <w:tcW w:w="2093" w:type="dxa"/>
          </w:tcPr>
          <w:p w14:paraId="62E0573F" w14:textId="26ADEE28" w:rsidR="00F53273" w:rsidRDefault="00896DD0" w:rsidP="00896DD0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Air flow and Sport Shorts</w:t>
            </w:r>
          </w:p>
        </w:tc>
        <w:tc>
          <w:tcPr>
            <w:tcW w:w="3169" w:type="dxa"/>
          </w:tcPr>
          <w:p w14:paraId="0B50EA1E" w14:textId="067494DB" w:rsidR="00F53273" w:rsidRDefault="00896DD0" w:rsidP="00F53273">
            <w:pPr>
              <w:ind w:righ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417F3D45" wp14:editId="495E643F">
                  <wp:extent cx="1540800" cy="1288800"/>
                  <wp:effectExtent l="0" t="0" r="2540" b="6985"/>
                  <wp:docPr id="5" name="Picture 5" descr="C:\Users\E4047696\AppData\Local\Microsoft\Windows\Temporary Internet Files\Content.Word\Air Flow &amp; Sport Sh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E4047696\AppData\Local\Microsoft\Windows\Temporary Internet Files\Content.Word\Air Flow &amp; Sport Short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52" b="13514"/>
                          <a:stretch/>
                        </pic:blipFill>
                        <pic:spPr bwMode="auto">
                          <a:xfrm>
                            <a:off x="0" y="0"/>
                            <a:ext cx="1540800" cy="12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53BA57BF" w14:textId="77777777" w:rsidR="00896DD0" w:rsidRDefault="00896DD0" w:rsidP="00896DD0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Ruby Knit shorts</w:t>
            </w:r>
          </w:p>
          <w:p w14:paraId="19FEF16E" w14:textId="5493CF67" w:rsidR="00F53273" w:rsidRDefault="00F53273" w:rsidP="00BB45DE">
            <w:pPr>
              <w:ind w:right="-3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37FF828" w14:textId="4CD9896F" w:rsidR="00F53273" w:rsidRDefault="00896DD0" w:rsidP="00F53273">
            <w:pPr>
              <w:ind w:righ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507A340D" wp14:editId="7B2BB08F">
                  <wp:extent cx="1432800" cy="1306800"/>
                  <wp:effectExtent l="0" t="0" r="0" b="8255"/>
                  <wp:docPr id="2" name="Picture 2" descr="C:\Users\E4047696\AppData\Local\Microsoft\Windows\Temporary Internet Files\Content.Word\Rugby Knit Sh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E4047696\AppData\Local\Microsoft\Windows\Temporary Internet Files\Content.Word\Rugby Knit Short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05" b="13178"/>
                          <a:stretch/>
                        </pic:blipFill>
                        <pic:spPr bwMode="auto">
                          <a:xfrm>
                            <a:off x="0" y="0"/>
                            <a:ext cx="1432800" cy="13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BF8" w14:paraId="4785C89A" w14:textId="77777777" w:rsidTr="00BB45DE">
        <w:tc>
          <w:tcPr>
            <w:tcW w:w="2093" w:type="dxa"/>
          </w:tcPr>
          <w:p w14:paraId="64897415" w14:textId="77777777" w:rsidR="00896DD0" w:rsidRDefault="00896DD0" w:rsidP="00896DD0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Cargo Shorts</w:t>
            </w:r>
          </w:p>
          <w:p w14:paraId="4D8AE5B8" w14:textId="2BF26B3B" w:rsidR="00DE4A99" w:rsidRDefault="00DE4A99" w:rsidP="00DE4A99">
            <w:pPr>
              <w:ind w:right="-33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616FF3" w14:textId="64A5F3E8" w:rsidR="00260BF8" w:rsidRDefault="00260BF8" w:rsidP="00BB45DE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9" w:type="dxa"/>
          </w:tcPr>
          <w:p w14:paraId="35105CD3" w14:textId="55D5C623" w:rsidR="00260BF8" w:rsidRDefault="00896DD0" w:rsidP="00DE4A99">
            <w:pPr>
              <w:ind w:right="1007"/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051F21AF" wp14:editId="165BD872">
                  <wp:extent cx="1278000" cy="1306800"/>
                  <wp:effectExtent l="0" t="0" r="0" b="8255"/>
                  <wp:docPr id="11" name="Picture 11" descr="C:\Users\E4047696\AppData\Local\Microsoft\Windows\Temporary Internet Files\Content.Word\Cargo Sh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E4047696\AppData\Local\Microsoft\Windows\Temporary Internet Files\Content.Word\Cargo Sh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39" b="14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00" cy="13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4FC5D030" w14:textId="0E088124" w:rsidR="00260BF8" w:rsidRDefault="00896DD0" w:rsidP="00BB45DE">
            <w:pPr>
              <w:ind w:right="-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Skirt</w:t>
            </w:r>
          </w:p>
        </w:tc>
        <w:tc>
          <w:tcPr>
            <w:tcW w:w="2664" w:type="dxa"/>
          </w:tcPr>
          <w:p w14:paraId="72D098E0" w14:textId="6959E1D5" w:rsidR="00260BF8" w:rsidRDefault="00896DD0" w:rsidP="00DE4A99">
            <w:pPr>
              <w:ind w:right="1007"/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38399B8B" wp14:editId="1511044E">
                  <wp:extent cx="1202400" cy="1317600"/>
                  <wp:effectExtent l="0" t="0" r="0" b="0"/>
                  <wp:docPr id="7" name="Picture 7" descr="C:\Users\E4047696\AppData\Local\Microsoft\Windows\Temporary Internet Files\Content.Word\Sk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E4047696\AppData\Local\Microsoft\Windows\Temporary Internet Files\Content.Word\Ski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25" r="4167" b="12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00" cy="13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BF8" w14:paraId="1B057B3A" w14:textId="77777777" w:rsidTr="001843D0">
        <w:trPr>
          <w:trHeight w:val="2246"/>
        </w:trPr>
        <w:tc>
          <w:tcPr>
            <w:tcW w:w="2093" w:type="dxa"/>
          </w:tcPr>
          <w:p w14:paraId="6B2E487C" w14:textId="77777777" w:rsidR="001843D0" w:rsidRDefault="001843D0" w:rsidP="001843D0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Dress</w:t>
            </w:r>
          </w:p>
          <w:p w14:paraId="360A19CC" w14:textId="6408B2E5" w:rsidR="00260BF8" w:rsidRDefault="00260BF8" w:rsidP="00BB45DE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9" w:type="dxa"/>
          </w:tcPr>
          <w:p w14:paraId="3C8C7629" w14:textId="5EF710C6" w:rsidR="00260BF8" w:rsidRDefault="001843D0" w:rsidP="00F53273">
            <w:pPr>
              <w:ind w:right="1007"/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474B5E03" wp14:editId="31626A03">
                  <wp:extent cx="982800" cy="1303200"/>
                  <wp:effectExtent l="0" t="0" r="8255" b="0"/>
                  <wp:docPr id="1" name="Picture 1" descr="C:\Users\E4047696\AppData\Local\Microsoft\Windows\Temporary Internet Files\Content.Word\Dr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4047696\AppData\Local\Microsoft\Windows\Temporary Internet Files\Content.Word\Dr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3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739DCE92" w14:textId="0C57D887" w:rsidR="00260BF8" w:rsidRDefault="001843D0" w:rsidP="001843D0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Navy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Skort</w:t>
            </w:r>
            <w:proofErr w:type="spellEnd"/>
          </w:p>
        </w:tc>
        <w:tc>
          <w:tcPr>
            <w:tcW w:w="2664" w:type="dxa"/>
          </w:tcPr>
          <w:p w14:paraId="080AA26A" w14:textId="120BA042" w:rsidR="00260BF8" w:rsidRDefault="001843D0" w:rsidP="00DE4A99">
            <w:pPr>
              <w:ind w:right="1007"/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630FB368" wp14:editId="6C6275CB">
                  <wp:extent cx="1551600" cy="1321200"/>
                  <wp:effectExtent l="0" t="0" r="0" b="0"/>
                  <wp:docPr id="10" name="Picture 10" descr="C:\Users\E4047696\AppData\Local\Microsoft\Windows\Temporary Internet Files\Content.Word\Sk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E4047696\AppData\Local\Microsoft\Windows\Temporary Internet Files\Content.Word\Sk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27" b="13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13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3D0" w14:paraId="1BAEA84E" w14:textId="77777777" w:rsidTr="00BB45DE">
        <w:tc>
          <w:tcPr>
            <w:tcW w:w="2093" w:type="dxa"/>
          </w:tcPr>
          <w:p w14:paraId="0A8C3368" w14:textId="3CC3DC86" w:rsidR="001843D0" w:rsidRDefault="001843D0" w:rsidP="00BB45DE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Micro Fibre Soft Surf Hat</w:t>
            </w:r>
          </w:p>
        </w:tc>
        <w:tc>
          <w:tcPr>
            <w:tcW w:w="3169" w:type="dxa"/>
          </w:tcPr>
          <w:p w14:paraId="3F9CE636" w14:textId="79782D7E" w:rsidR="001843D0" w:rsidRDefault="001843D0" w:rsidP="00F53273">
            <w:pPr>
              <w:ind w:right="1007"/>
              <w:rPr>
                <w:rFonts w:ascii="Arial" w:eastAsia="Arial" w:hAnsi="Arial" w:cs="Arial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12763ACB" wp14:editId="5DE90E7D">
                  <wp:extent cx="1422000" cy="1270800"/>
                  <wp:effectExtent l="0" t="0" r="6985" b="5715"/>
                  <wp:docPr id="13" name="Picture 13" descr="C:\Users\E4047696\AppData\Local\Microsoft\Windows\Temporary Internet Files\Content.Word\Soft Surft Hat - no tog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4047696\AppData\Local\Microsoft\Windows\Temporary Internet Files\Content.Word\Soft Surft Hat - no togg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76" b="11703"/>
                          <a:stretch/>
                        </pic:blipFill>
                        <pic:spPr bwMode="auto">
                          <a:xfrm>
                            <a:off x="0" y="0"/>
                            <a:ext cx="1422000" cy="12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181D59A7" w14:textId="77777777" w:rsidR="001843D0" w:rsidRDefault="001843D0" w:rsidP="001843D0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Hard Slouch Hat</w:t>
            </w:r>
          </w:p>
          <w:p w14:paraId="01387FC3" w14:textId="77777777" w:rsidR="001843D0" w:rsidRDefault="001843D0" w:rsidP="001843D0">
            <w:pPr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F89FCA8" w14:textId="32E15844" w:rsidR="001843D0" w:rsidRDefault="001843D0" w:rsidP="00DE4A99">
            <w:pPr>
              <w:ind w:right="1007"/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0A03F1C3" wp14:editId="5EE6F8F1">
                  <wp:extent cx="1213200" cy="1267200"/>
                  <wp:effectExtent l="0" t="0" r="6350" b="9525"/>
                  <wp:docPr id="6" name="Picture 6" descr="C:\Users\E4047696\AppData\Local\Microsoft\Windows\Temporary Internet Files\Content.Word\Hard Slouch 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E4047696\AppData\Local\Microsoft\Windows\Temporary Internet Files\Content.Word\Hard Slouch 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46" r="3030" b="12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200" cy="1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A6B9B" w14:textId="2FE44ACB" w:rsidR="00F53273" w:rsidRPr="00F53273" w:rsidRDefault="00F53273" w:rsidP="00896DD0">
      <w:pPr>
        <w:spacing w:after="0"/>
        <w:ind w:right="1007"/>
        <w:rPr>
          <w:rFonts w:ascii="Arial" w:eastAsia="Arial" w:hAnsi="Arial" w:cs="Arial"/>
          <w:sz w:val="24"/>
          <w:szCs w:val="24"/>
        </w:rPr>
      </w:pPr>
    </w:p>
    <w:sectPr w:rsidR="00F53273" w:rsidRPr="00F53273" w:rsidSect="00896DD0">
      <w:pgSz w:w="12240" w:h="20160" w:code="5"/>
      <w:pgMar w:top="282" w:right="1440" w:bottom="142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9A"/>
    <w:rsid w:val="00124BA2"/>
    <w:rsid w:val="001843D0"/>
    <w:rsid w:val="001D48CF"/>
    <w:rsid w:val="00260BF8"/>
    <w:rsid w:val="00301659"/>
    <w:rsid w:val="00334CA8"/>
    <w:rsid w:val="003D3701"/>
    <w:rsid w:val="00561B31"/>
    <w:rsid w:val="005B5567"/>
    <w:rsid w:val="00601518"/>
    <w:rsid w:val="006269B6"/>
    <w:rsid w:val="006765F0"/>
    <w:rsid w:val="007374FA"/>
    <w:rsid w:val="007A5E3E"/>
    <w:rsid w:val="00896DD0"/>
    <w:rsid w:val="009428CC"/>
    <w:rsid w:val="00960C47"/>
    <w:rsid w:val="00987F2F"/>
    <w:rsid w:val="00B537F4"/>
    <w:rsid w:val="00BB45DE"/>
    <w:rsid w:val="00C55746"/>
    <w:rsid w:val="00CB619A"/>
    <w:rsid w:val="00DE4A99"/>
    <w:rsid w:val="00E933A2"/>
    <w:rsid w:val="00E93490"/>
    <w:rsid w:val="00EA0D9C"/>
    <w:rsid w:val="00EA2EA2"/>
    <w:rsid w:val="00EB6C7F"/>
    <w:rsid w:val="00F53273"/>
    <w:rsid w:val="00F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1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18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0D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0D9C"/>
    <w:rPr>
      <w:color w:val="808080"/>
      <w:shd w:val="clear" w:color="auto" w:fill="E6E6E6"/>
    </w:rPr>
  </w:style>
  <w:style w:type="table" w:styleId="TableGrid0">
    <w:name w:val="Table Grid"/>
    <w:basedOn w:val="TableNormal"/>
    <w:uiPriority w:val="39"/>
    <w:rsid w:val="00F5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18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0D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0D9C"/>
    <w:rPr>
      <w:color w:val="808080"/>
      <w:shd w:val="clear" w:color="auto" w:fill="E6E6E6"/>
    </w:rPr>
  </w:style>
  <w:style w:type="table" w:styleId="TableGrid0">
    <w:name w:val="Table Grid"/>
    <w:basedOn w:val="TableNormal"/>
    <w:uiPriority w:val="39"/>
    <w:rsid w:val="00F5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hyperlink" Target="mailto:littlegroveuniform@gmail.com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cid:9324757A-1C11-4FDA-AD54-53E3CD3C33AA" TargetMode="External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4517D1CD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PreOrder 2016.pub</vt:lpstr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PreOrder 2016.pub</dc:title>
  <dc:creator>Cindy Singer</dc:creator>
  <cp:lastModifiedBy>WEINERT Lisa</cp:lastModifiedBy>
  <cp:revision>2</cp:revision>
  <cp:lastPrinted>2018-03-06T05:54:00Z</cp:lastPrinted>
  <dcterms:created xsi:type="dcterms:W3CDTF">2018-09-17T07:03:00Z</dcterms:created>
  <dcterms:modified xsi:type="dcterms:W3CDTF">2018-09-17T07:03:00Z</dcterms:modified>
</cp:coreProperties>
</file>